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B954" w14:textId="77777777" w:rsidR="008915AF" w:rsidRDefault="008915AF" w:rsidP="008915AF">
      <w:pPr>
        <w:jc w:val="center"/>
        <w:rPr>
          <w:b/>
          <w:kern w:val="56"/>
          <w:sz w:val="32"/>
          <w:szCs w:val="32"/>
        </w:rPr>
      </w:pPr>
    </w:p>
    <w:p w14:paraId="58D8A068" w14:textId="77777777" w:rsidR="00B13854" w:rsidRPr="00D519F0" w:rsidRDefault="00B13854" w:rsidP="008915AF">
      <w:pPr>
        <w:jc w:val="center"/>
        <w:rPr>
          <w:b/>
          <w:kern w:val="56"/>
          <w:sz w:val="32"/>
          <w:szCs w:val="32"/>
        </w:rPr>
      </w:pPr>
    </w:p>
    <w:p w14:paraId="098EAE45" w14:textId="3013D3B9" w:rsidR="008915AF" w:rsidRPr="0089087B" w:rsidRDefault="008915AF" w:rsidP="008915AF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PŘIHLÁŠKA do soutěže o „Nejkrásnější </w:t>
      </w:r>
      <w:r w:rsidR="00783F4B">
        <w:rPr>
          <w:rFonts w:ascii="Times New Roman" w:hAnsi="Times New Roman"/>
          <w:b/>
          <w:sz w:val="28"/>
          <w:szCs w:val="28"/>
        </w:rPr>
        <w:t xml:space="preserve">líbeznické </w:t>
      </w:r>
      <w:r>
        <w:rPr>
          <w:rFonts w:ascii="Times New Roman" w:hAnsi="Times New Roman"/>
          <w:b/>
          <w:sz w:val="28"/>
          <w:szCs w:val="28"/>
        </w:rPr>
        <w:t>průčelí</w:t>
      </w:r>
      <w:r w:rsidR="00FF2631">
        <w:rPr>
          <w:rFonts w:ascii="Times New Roman" w:hAnsi="Times New Roman"/>
          <w:b/>
          <w:sz w:val="28"/>
          <w:szCs w:val="28"/>
        </w:rPr>
        <w:t xml:space="preserve"> 202</w:t>
      </w:r>
      <w:r w:rsidR="00276F1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“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6906"/>
      </w:tblGrid>
      <w:tr w:rsidR="008915AF" w:rsidRPr="00B47B9D" w14:paraId="104293F1" w14:textId="77777777" w:rsidTr="00C746E3">
        <w:trPr>
          <w:trHeight w:val="510"/>
        </w:trPr>
        <w:tc>
          <w:tcPr>
            <w:tcW w:w="145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41C0438A" w14:textId="77777777" w:rsidR="008915AF" w:rsidRPr="00B47B9D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Evidenční číslo přihlášky</w:t>
            </w:r>
            <w:r w:rsidR="008915AF" w:rsidRPr="00B47B9D">
              <w:rPr>
                <w:rFonts w:ascii="Times New Roman" w:hAnsi="Times New Roman"/>
                <w:b/>
                <w:bCs/>
                <w:lang w:eastAsia="cs-CZ"/>
              </w:rPr>
              <w:t xml:space="preserve">: </w:t>
            </w:r>
          </w:p>
          <w:p w14:paraId="07EBE100" w14:textId="77777777" w:rsidR="008915AF" w:rsidRPr="00695C1B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i/>
                <w:color w:val="FF0000"/>
                <w:lang w:eastAsia="cs-CZ"/>
              </w:rPr>
              <w:t>(vyplňuje obec</w:t>
            </w:r>
            <w:r w:rsidR="008915AF" w:rsidRPr="00B47B9D">
              <w:rPr>
                <w:rFonts w:ascii="Times New Roman" w:hAnsi="Times New Roman"/>
                <w:bCs/>
                <w:i/>
                <w:lang w:eastAsia="cs-CZ"/>
              </w:rPr>
              <w:t>)</w:t>
            </w:r>
          </w:p>
        </w:tc>
        <w:tc>
          <w:tcPr>
            <w:tcW w:w="354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F2364A2" w14:textId="77777777" w:rsidR="008915AF" w:rsidRPr="00B47B9D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  <w:p w14:paraId="0BD89E6E" w14:textId="77777777"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</w:tr>
      <w:tr w:rsidR="008915AF" w:rsidRPr="00B47B9D" w14:paraId="559362BB" w14:textId="77777777" w:rsidTr="00C746E3">
        <w:trPr>
          <w:trHeight w:val="402"/>
        </w:trPr>
        <w:tc>
          <w:tcPr>
            <w:tcW w:w="145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65323DF2" w14:textId="77777777" w:rsidR="008915AF" w:rsidRPr="00695C1B" w:rsidRDefault="00783F4B" w:rsidP="00783F4B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Název soutěže</w:t>
            </w:r>
            <w:r w:rsidR="008915AF" w:rsidRPr="00695C1B">
              <w:rPr>
                <w:rFonts w:ascii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354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37F4BFF" w14:textId="494FA592" w:rsidR="008915AF" w:rsidRPr="00695C1B" w:rsidRDefault="00783F4B" w:rsidP="00C746E3">
            <w:pPr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Nejkrásnější líbeznické průčelí</w:t>
            </w:r>
            <w:r w:rsidR="00FF2631">
              <w:rPr>
                <w:rFonts w:ascii="Times New Roman" w:hAnsi="Times New Roman"/>
                <w:lang w:eastAsia="cs-CZ"/>
              </w:rPr>
              <w:t xml:space="preserve"> 202</w:t>
            </w:r>
            <w:r w:rsidR="00276F1F">
              <w:rPr>
                <w:rFonts w:ascii="Times New Roman" w:hAnsi="Times New Roman"/>
                <w:lang w:eastAsia="cs-CZ"/>
              </w:rPr>
              <w:t>2</w:t>
            </w:r>
          </w:p>
        </w:tc>
      </w:tr>
      <w:tr w:rsidR="008915AF" w:rsidRPr="00B47B9D" w14:paraId="214F9D19" w14:textId="77777777" w:rsidTr="00C746E3">
        <w:trPr>
          <w:trHeight w:val="466"/>
        </w:trPr>
        <w:tc>
          <w:tcPr>
            <w:tcW w:w="1453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123F8BC2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>Název projektu:</w:t>
            </w:r>
            <w:r w:rsidRPr="00695C1B">
              <w:rPr>
                <w:rFonts w:ascii="Times New Roman" w:hAnsi="Times New Roman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354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AE15391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8915AF" w:rsidRPr="00B47B9D" w14:paraId="7648F1CC" w14:textId="77777777" w:rsidTr="00C746E3">
        <w:trPr>
          <w:trHeight w:val="466"/>
        </w:trPr>
        <w:tc>
          <w:tcPr>
            <w:tcW w:w="1453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064A7D23" w14:textId="77777777" w:rsidR="008915AF" w:rsidRPr="00695C1B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Místo (včetně č.p.)</w:t>
            </w:r>
            <w:r w:rsidR="008915AF">
              <w:rPr>
                <w:rFonts w:ascii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354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AF4BE7" w14:textId="77777777" w:rsidR="008915AF" w:rsidRPr="0016032E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  <w:p w14:paraId="49FFD2DB" w14:textId="77777777" w:rsidR="008915AF" w:rsidRPr="0016032E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14:paraId="121A6C9B" w14:textId="77777777" w:rsidTr="00C746E3">
        <w:trPr>
          <w:trHeight w:val="466"/>
        </w:trPr>
        <w:tc>
          <w:tcPr>
            <w:tcW w:w="1453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14:paraId="677121EF" w14:textId="77777777" w:rsidR="008915AF" w:rsidRPr="0016032E" w:rsidRDefault="008915AF" w:rsidP="00C746E3">
            <w:pPr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Termín realizace: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4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A2FAD5B" w14:textId="77777777" w:rsidR="008915AF" w:rsidRPr="0016032E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</w:tbl>
    <w:p w14:paraId="1AC52331" w14:textId="77777777" w:rsidR="008915AF" w:rsidRPr="0016032E" w:rsidRDefault="008915AF" w:rsidP="008915AF">
      <w:pPr>
        <w:spacing w:after="120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3178"/>
        <w:gridCol w:w="1398"/>
        <w:gridCol w:w="2769"/>
      </w:tblGrid>
      <w:tr w:rsidR="008915AF" w:rsidRPr="00695C1B" w14:paraId="1F1B82AF" w14:textId="77777777" w:rsidTr="00C746E3">
        <w:trPr>
          <w:trHeight w:val="459"/>
        </w:trPr>
        <w:tc>
          <w:tcPr>
            <w:tcW w:w="122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14:paraId="17E3E113" w14:textId="77777777" w:rsidR="008915AF" w:rsidRPr="00695C1B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Jméno soutěžícího</w:t>
            </w:r>
            <w:r w:rsidR="008915AF" w:rsidRPr="00695C1B">
              <w:rPr>
                <w:rFonts w:ascii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C3E5A50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8915AF" w:rsidRPr="00B47B9D" w14:paraId="79CD5946" w14:textId="77777777" w:rsidTr="00C746E3">
        <w:trPr>
          <w:trHeight w:val="574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14:paraId="7D714252" w14:textId="77777777" w:rsidR="008915AF" w:rsidRPr="00B47B9D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Kontaktní adresa soutěžícího</w:t>
            </w:r>
            <w:r w:rsidR="008915AF" w:rsidRPr="00B47B9D">
              <w:rPr>
                <w:rFonts w:ascii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A4051" w14:textId="77777777" w:rsidR="008915AF" w:rsidRPr="00B47B9D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0" w:color="C0C0C0" w:fill="FFFFFF"/>
            <w:noWrap/>
            <w:vAlign w:val="center"/>
          </w:tcPr>
          <w:p w14:paraId="0D525F6F" w14:textId="77777777" w:rsidR="008915AF" w:rsidRPr="00B47B9D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B47B9D">
              <w:rPr>
                <w:rFonts w:ascii="Times New Roman" w:hAnsi="Times New Roman"/>
                <w:b/>
                <w:bCs/>
                <w:lang w:eastAsia="cs-CZ"/>
              </w:rPr>
              <w:t>Tel.: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C23F07B" w14:textId="77777777" w:rsidR="008915AF" w:rsidRPr="00B47B9D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</w:tr>
      <w:tr w:rsidR="008915AF" w:rsidRPr="00B47B9D" w14:paraId="7C7F8188" w14:textId="77777777" w:rsidTr="00C746E3">
        <w:trPr>
          <w:trHeight w:val="437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14:paraId="55E6D448" w14:textId="77777777" w:rsidR="008915AF" w:rsidRPr="00B47B9D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Kontaktní e-mail: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36A9FC2" w14:textId="77777777" w:rsidR="008915AF" w:rsidRPr="00B47B9D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</w:tr>
    </w:tbl>
    <w:p w14:paraId="4299371E" w14:textId="77777777" w:rsidR="008915AF" w:rsidRPr="0016032E" w:rsidRDefault="008915AF" w:rsidP="008915AF">
      <w:pPr>
        <w:spacing w:after="120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3178"/>
        <w:gridCol w:w="1398"/>
        <w:gridCol w:w="2769"/>
      </w:tblGrid>
      <w:tr w:rsidR="008915AF" w:rsidRPr="00695C1B" w14:paraId="6B206A42" w14:textId="77777777" w:rsidTr="00C746E3">
        <w:trPr>
          <w:trHeight w:val="555"/>
        </w:trPr>
        <w:tc>
          <w:tcPr>
            <w:tcW w:w="1228" w:type="pct"/>
            <w:shd w:val="clear" w:color="000000" w:fill="CCCCCC"/>
            <w:vAlign w:val="center"/>
          </w:tcPr>
          <w:p w14:paraId="0AE4455B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Osoba odpovědná za realizaci projektu:</w:t>
            </w:r>
          </w:p>
        </w:tc>
        <w:tc>
          <w:tcPr>
            <w:tcW w:w="3772" w:type="pct"/>
            <w:gridSpan w:val="3"/>
            <w:shd w:val="clear" w:color="auto" w:fill="auto"/>
            <w:noWrap/>
            <w:vAlign w:val="center"/>
          </w:tcPr>
          <w:p w14:paraId="72456429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8915AF" w:rsidRPr="00B47B9D" w14:paraId="162DD540" w14:textId="77777777" w:rsidTr="00C746E3">
        <w:trPr>
          <w:trHeight w:val="402"/>
        </w:trPr>
        <w:tc>
          <w:tcPr>
            <w:tcW w:w="1228" w:type="pct"/>
            <w:shd w:val="clear" w:color="C0C0C0" w:fill="CCCCCC"/>
            <w:vAlign w:val="center"/>
          </w:tcPr>
          <w:p w14:paraId="55995F6F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Pracovní zařazení: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14:paraId="77EF1018" w14:textId="77777777"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  <w:r w:rsidRPr="00695C1B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718" w:type="pct"/>
            <w:shd w:val="pct50" w:color="C0C0C0" w:fill="FFFFFF"/>
            <w:noWrap/>
            <w:vAlign w:val="center"/>
          </w:tcPr>
          <w:p w14:paraId="294962B4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cs-CZ"/>
              </w:rPr>
              <w:t>Tel.:</w:t>
            </w:r>
          </w:p>
        </w:tc>
        <w:tc>
          <w:tcPr>
            <w:tcW w:w="1422" w:type="pct"/>
            <w:shd w:val="clear" w:color="auto" w:fill="auto"/>
            <w:noWrap/>
            <w:vAlign w:val="center"/>
          </w:tcPr>
          <w:p w14:paraId="7F5C6223" w14:textId="77777777"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  <w:r w:rsidRPr="00695C1B">
              <w:rPr>
                <w:rFonts w:ascii="Times New Roman" w:hAnsi="Times New Roman"/>
                <w:lang w:eastAsia="cs-CZ"/>
              </w:rPr>
              <w:t> </w:t>
            </w:r>
          </w:p>
        </w:tc>
      </w:tr>
      <w:tr w:rsidR="008915AF" w:rsidRPr="00B47B9D" w14:paraId="3A12EE8A" w14:textId="77777777" w:rsidTr="00C746E3">
        <w:trPr>
          <w:trHeight w:val="431"/>
        </w:trPr>
        <w:tc>
          <w:tcPr>
            <w:tcW w:w="1228" w:type="pct"/>
            <w:shd w:val="clear" w:color="C0C0C0" w:fill="CCCCCC"/>
            <w:vAlign w:val="center"/>
          </w:tcPr>
          <w:p w14:paraId="775AA787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color w:val="FF0000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14:paraId="6BD9D77B" w14:textId="77777777"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  <w:r w:rsidRPr="00695C1B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718" w:type="pct"/>
            <w:shd w:val="pct50" w:color="C0C0C0" w:fill="FFFFFF"/>
            <w:noWrap/>
            <w:vAlign w:val="center"/>
          </w:tcPr>
          <w:p w14:paraId="1F2C8A30" w14:textId="77777777"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  <w:tc>
          <w:tcPr>
            <w:tcW w:w="1422" w:type="pct"/>
            <w:shd w:val="clear" w:color="auto" w:fill="auto"/>
            <w:noWrap/>
            <w:vAlign w:val="center"/>
          </w:tcPr>
          <w:p w14:paraId="0ABE1AB3" w14:textId="77777777"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  <w:r w:rsidRPr="00695C1B">
              <w:rPr>
                <w:rFonts w:ascii="Times New Roman" w:hAnsi="Times New Roman"/>
                <w:lang w:eastAsia="cs-CZ"/>
              </w:rPr>
              <w:t> </w:t>
            </w:r>
          </w:p>
        </w:tc>
      </w:tr>
    </w:tbl>
    <w:p w14:paraId="0355EFBD" w14:textId="77777777" w:rsidR="008915AF" w:rsidRPr="0016032E" w:rsidRDefault="008915AF" w:rsidP="008915AF">
      <w:pPr>
        <w:spacing w:after="120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5"/>
      </w:tblGrid>
      <w:tr w:rsidR="008915AF" w:rsidRPr="0016032E" w14:paraId="22DD32F1" w14:textId="77777777" w:rsidTr="00C746E3">
        <w:trPr>
          <w:trHeight w:hRule="exact" w:val="450"/>
        </w:trPr>
        <w:tc>
          <w:tcPr>
            <w:tcW w:w="5000" w:type="pct"/>
            <w:shd w:val="clear" w:color="000000" w:fill="CCCCCC"/>
            <w:noWrap/>
            <w:vAlign w:val="center"/>
          </w:tcPr>
          <w:p w14:paraId="12DAE3B4" w14:textId="77777777" w:rsidR="008915AF" w:rsidRPr="0016032E" w:rsidRDefault="008915AF" w:rsidP="00C746E3">
            <w:pPr>
              <w:jc w:val="both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Popis úprav:</w:t>
            </w:r>
          </w:p>
          <w:p w14:paraId="725E3326" w14:textId="77777777" w:rsidR="008915AF" w:rsidRPr="0016032E" w:rsidRDefault="008915AF" w:rsidP="00C746E3">
            <w:pPr>
              <w:jc w:val="both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14:paraId="0049B72D" w14:textId="77777777" w:rsidTr="00C746E3">
        <w:trPr>
          <w:trHeight w:hRule="exact" w:val="612"/>
        </w:trPr>
        <w:tc>
          <w:tcPr>
            <w:tcW w:w="5000" w:type="pct"/>
            <w:shd w:val="clear" w:color="000000" w:fill="auto"/>
            <w:noWrap/>
            <w:vAlign w:val="center"/>
          </w:tcPr>
          <w:p w14:paraId="1AF7FE07" w14:textId="77777777"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  <w:p w14:paraId="36D9080B" w14:textId="77777777"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  <w:p w14:paraId="3F165BFF" w14:textId="77777777"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  <w:p w14:paraId="57D422D9" w14:textId="77777777"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14:paraId="03E1421D" w14:textId="77777777" w:rsidTr="00C746E3">
        <w:trPr>
          <w:trHeight w:hRule="exact" w:val="612"/>
        </w:trPr>
        <w:tc>
          <w:tcPr>
            <w:tcW w:w="5000" w:type="pct"/>
            <w:shd w:val="clear" w:color="000000" w:fill="auto"/>
            <w:noWrap/>
            <w:vAlign w:val="center"/>
          </w:tcPr>
          <w:p w14:paraId="2704F2BF" w14:textId="77777777"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14:paraId="0EE85AEA" w14:textId="77777777" w:rsidTr="00C746E3">
        <w:trPr>
          <w:trHeight w:hRule="exact" w:val="612"/>
        </w:trPr>
        <w:tc>
          <w:tcPr>
            <w:tcW w:w="5000" w:type="pct"/>
            <w:shd w:val="clear" w:color="000000" w:fill="auto"/>
            <w:noWrap/>
            <w:vAlign w:val="center"/>
          </w:tcPr>
          <w:p w14:paraId="73B2014A" w14:textId="77777777"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14:paraId="760DD4C1" w14:textId="77777777" w:rsidTr="00C746E3">
        <w:trPr>
          <w:trHeight w:hRule="exact" w:val="757"/>
        </w:trPr>
        <w:tc>
          <w:tcPr>
            <w:tcW w:w="5000" w:type="pct"/>
            <w:tcBorders>
              <w:bottom w:val="double" w:sz="6" w:space="0" w:color="000000"/>
            </w:tcBorders>
            <w:shd w:val="clear" w:color="000000" w:fill="auto"/>
            <w:noWrap/>
            <w:vAlign w:val="center"/>
          </w:tcPr>
          <w:p w14:paraId="02F46D32" w14:textId="77777777"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14:paraId="609F1479" w14:textId="77777777" w:rsidTr="00C746E3">
        <w:trPr>
          <w:trHeight w:hRule="exact" w:val="612"/>
        </w:trPr>
        <w:tc>
          <w:tcPr>
            <w:tcW w:w="5000" w:type="pct"/>
            <w:tcBorders>
              <w:top w:val="double" w:sz="6" w:space="0" w:color="000000"/>
              <w:bottom w:val="single" w:sz="4" w:space="0" w:color="auto"/>
            </w:tcBorders>
            <w:shd w:val="clear" w:color="000000" w:fill="CCCCCC"/>
            <w:noWrap/>
            <w:vAlign w:val="center"/>
          </w:tcPr>
          <w:p w14:paraId="0BA7D5CC" w14:textId="77777777" w:rsidR="008915AF" w:rsidRPr="005C57C1" w:rsidRDefault="00B3335D" w:rsidP="00C746E3">
            <w:pPr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K přihlášce přiložte fotografii před a po rekonstrukci</w:t>
            </w:r>
          </w:p>
          <w:p w14:paraId="40C1A9E2" w14:textId="77777777"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</w:tr>
    </w:tbl>
    <w:p w14:paraId="51E149D6" w14:textId="77777777" w:rsidR="00F94703" w:rsidRDefault="00F94703" w:rsidP="00611CC7"/>
    <w:p w14:paraId="4ADA7574" w14:textId="77777777" w:rsidR="00F94703" w:rsidRDefault="00F94703" w:rsidP="00611CC7"/>
    <w:p w14:paraId="39D8AD65" w14:textId="77777777" w:rsidR="00F94703" w:rsidRDefault="00783F4B" w:rsidP="00611CC7">
      <w:r>
        <w:t>Podpis soutěžícího:</w:t>
      </w:r>
    </w:p>
    <w:p w14:paraId="4880D5C1" w14:textId="77777777" w:rsidR="00783F4B" w:rsidRDefault="00783F4B" w:rsidP="00611CC7"/>
    <w:p w14:paraId="119533B1" w14:textId="77777777" w:rsidR="00783F4B" w:rsidRDefault="00783F4B" w:rsidP="00611CC7"/>
    <w:p w14:paraId="23ECDA54" w14:textId="77777777" w:rsidR="00783F4B" w:rsidRDefault="00783F4B" w:rsidP="00611CC7">
      <w:r>
        <w:t>Datum:</w:t>
      </w:r>
    </w:p>
    <w:sectPr w:rsidR="00783F4B" w:rsidSect="002F14EB">
      <w:headerReference w:type="default" r:id="rId6"/>
      <w:footerReference w:type="default" r:id="rId7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9033" w14:textId="77777777" w:rsidR="00C746E3" w:rsidRDefault="00C746E3" w:rsidP="00611CC7">
      <w:r>
        <w:separator/>
      </w:r>
    </w:p>
  </w:endnote>
  <w:endnote w:type="continuationSeparator" w:id="0">
    <w:p w14:paraId="1D870DCA" w14:textId="77777777" w:rsidR="00C746E3" w:rsidRDefault="00C746E3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1A98" w14:textId="77777777" w:rsidR="00611CC7" w:rsidRDefault="00E926EB" w:rsidP="00611CC7">
    <w:pPr>
      <w:pStyle w:val="Zpat"/>
      <w:ind w:left="-1134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7044C28" wp14:editId="4AEA43F7">
          <wp:simplePos x="0" y="0"/>
          <wp:positionH relativeFrom="column">
            <wp:posOffset>-775335</wp:posOffset>
          </wp:positionH>
          <wp:positionV relativeFrom="paragraph">
            <wp:posOffset>-425450</wp:posOffset>
          </wp:positionV>
          <wp:extent cx="7808595" cy="620395"/>
          <wp:effectExtent l="19050" t="0" r="1905" b="0"/>
          <wp:wrapNone/>
          <wp:docPr id="1" name="obrázek 6" descr="zapati-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zapati-O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85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97DD" w14:textId="77777777" w:rsidR="00C746E3" w:rsidRDefault="00C746E3" w:rsidP="00611CC7">
      <w:r>
        <w:separator/>
      </w:r>
    </w:p>
  </w:footnote>
  <w:footnote w:type="continuationSeparator" w:id="0">
    <w:p w14:paraId="1D144CA2" w14:textId="77777777" w:rsidR="00C746E3" w:rsidRDefault="00C746E3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A8C1" w14:textId="77777777" w:rsidR="00611CC7" w:rsidRDefault="00E926EB" w:rsidP="00611CC7">
    <w:pPr>
      <w:pStyle w:val="Zhlav"/>
      <w:ind w:left="-1134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2477741" wp14:editId="6AB6EF39">
          <wp:simplePos x="0" y="0"/>
          <wp:positionH relativeFrom="column">
            <wp:posOffset>-638810</wp:posOffset>
          </wp:positionH>
          <wp:positionV relativeFrom="paragraph">
            <wp:posOffset>-31750</wp:posOffset>
          </wp:positionV>
          <wp:extent cx="7672070" cy="1494790"/>
          <wp:effectExtent l="19050" t="0" r="5080" b="0"/>
          <wp:wrapNone/>
          <wp:docPr id="2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zahlavi-Obec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AF"/>
    <w:rsid w:val="000238CA"/>
    <w:rsid w:val="00044C70"/>
    <w:rsid w:val="00152820"/>
    <w:rsid w:val="001C13D6"/>
    <w:rsid w:val="00276F1F"/>
    <w:rsid w:val="002A3E24"/>
    <w:rsid w:val="002B2620"/>
    <w:rsid w:val="002F14EB"/>
    <w:rsid w:val="004345C0"/>
    <w:rsid w:val="004C5439"/>
    <w:rsid w:val="005B7A74"/>
    <w:rsid w:val="005E27C5"/>
    <w:rsid w:val="00611CC7"/>
    <w:rsid w:val="007048DB"/>
    <w:rsid w:val="00773F72"/>
    <w:rsid w:val="007823A5"/>
    <w:rsid w:val="00783F4B"/>
    <w:rsid w:val="007867E2"/>
    <w:rsid w:val="008915AF"/>
    <w:rsid w:val="008D3A28"/>
    <w:rsid w:val="008E2214"/>
    <w:rsid w:val="009B183C"/>
    <w:rsid w:val="00A33CA8"/>
    <w:rsid w:val="00B13854"/>
    <w:rsid w:val="00B3335D"/>
    <w:rsid w:val="00C03557"/>
    <w:rsid w:val="00C632D4"/>
    <w:rsid w:val="00C746E3"/>
    <w:rsid w:val="00CB4D86"/>
    <w:rsid w:val="00CE67B6"/>
    <w:rsid w:val="00E4616B"/>
    <w:rsid w:val="00E75E6F"/>
    <w:rsid w:val="00E926EB"/>
    <w:rsid w:val="00E93B4D"/>
    <w:rsid w:val="00F94703"/>
    <w:rsid w:val="00FB7DEA"/>
    <w:rsid w:val="00FD07EE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805D919"/>
  <w15:docId w15:val="{078EBCAC-C03B-47F5-A276-4E0A6771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5AF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" w:hAnsi="Lucida Grande" w:cs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Cervinova</dc:creator>
  <cp:lastModifiedBy>Jan Havlíček</cp:lastModifiedBy>
  <cp:revision>2</cp:revision>
  <cp:lastPrinted>2011-03-25T14:14:00Z</cp:lastPrinted>
  <dcterms:created xsi:type="dcterms:W3CDTF">2021-12-06T08:34:00Z</dcterms:created>
  <dcterms:modified xsi:type="dcterms:W3CDTF">2021-12-06T08:34:00Z</dcterms:modified>
</cp:coreProperties>
</file>